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98" w:rsidRPr="00A53459" w:rsidRDefault="006B2598" w:rsidP="00C43B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B2598" w:rsidRPr="00A53459" w:rsidRDefault="006B2598" w:rsidP="00C43B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3459">
        <w:rPr>
          <w:rFonts w:ascii="Times New Roman" w:hAnsi="Times New Roman"/>
          <w:sz w:val="28"/>
          <w:szCs w:val="28"/>
        </w:rPr>
        <w:t>к постановлению Главы</w:t>
      </w:r>
    </w:p>
    <w:p w:rsidR="006B2598" w:rsidRPr="00A53459" w:rsidRDefault="006B2598" w:rsidP="00C43B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3459">
        <w:rPr>
          <w:rFonts w:ascii="Times New Roman" w:hAnsi="Times New Roman"/>
          <w:sz w:val="28"/>
          <w:szCs w:val="28"/>
        </w:rPr>
        <w:t xml:space="preserve">Алешкин-Саплык </w:t>
      </w:r>
      <w:r w:rsidRPr="00A53459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6B2598" w:rsidRPr="00A53459" w:rsidRDefault="006B2598" w:rsidP="00C43B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3459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6B2598" w:rsidRPr="00A53459" w:rsidRDefault="006B2598" w:rsidP="00C43B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3459">
        <w:rPr>
          <w:rFonts w:ascii="Times New Roman" w:hAnsi="Times New Roman"/>
          <w:sz w:val="28"/>
          <w:szCs w:val="28"/>
        </w:rPr>
        <w:t xml:space="preserve">от «18» марта </w:t>
      </w:r>
      <w:smartTag w:uri="urn:schemas-microsoft-com:office:smarttags" w:element="metricconverter">
        <w:smartTagPr>
          <w:attr w:name="ProductID" w:val="2013 г"/>
        </w:smartTagPr>
        <w:r w:rsidRPr="00A53459">
          <w:rPr>
            <w:rFonts w:ascii="Times New Roman" w:hAnsi="Times New Roman"/>
            <w:sz w:val="28"/>
            <w:szCs w:val="28"/>
          </w:rPr>
          <w:t>2013 г</w:t>
        </w:r>
      </w:smartTag>
      <w:r w:rsidRPr="00A53459">
        <w:rPr>
          <w:rFonts w:ascii="Times New Roman" w:hAnsi="Times New Roman"/>
          <w:sz w:val="28"/>
          <w:szCs w:val="28"/>
        </w:rPr>
        <w:t>. № 1</w:t>
      </w:r>
    </w:p>
    <w:p w:rsidR="006B2598" w:rsidRPr="00A53459" w:rsidRDefault="006B2598" w:rsidP="00B166C5">
      <w:pPr>
        <w:spacing w:after="0" w:line="240" w:lineRule="auto"/>
        <w:ind w:left="11482"/>
        <w:rPr>
          <w:rFonts w:ascii="Times New Roman" w:hAnsi="Times New Roman"/>
          <w:sz w:val="24"/>
          <w:szCs w:val="28"/>
          <w:lang w:eastAsia="ru-RU"/>
        </w:rPr>
      </w:pPr>
    </w:p>
    <w:p w:rsidR="006B2598" w:rsidRPr="00A53459" w:rsidRDefault="006B2598" w:rsidP="00B166C5">
      <w:pPr>
        <w:spacing w:after="0" w:line="240" w:lineRule="auto"/>
        <w:ind w:left="11482"/>
        <w:rPr>
          <w:rFonts w:ascii="Times New Roman" w:hAnsi="Times New Roman"/>
          <w:sz w:val="24"/>
          <w:szCs w:val="28"/>
          <w:lang w:eastAsia="ru-RU"/>
        </w:rPr>
      </w:pPr>
    </w:p>
    <w:p w:rsidR="006B2598" w:rsidRPr="00A53459" w:rsidRDefault="006B2598" w:rsidP="00C43B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A53459">
        <w:rPr>
          <w:rFonts w:ascii="Times New Roman" w:hAnsi="Times New Roman"/>
          <w:b/>
          <w:sz w:val="24"/>
          <w:szCs w:val="28"/>
          <w:lang w:eastAsia="ru-RU"/>
        </w:rPr>
        <w:t>РЕГЛАМЕНТ</w:t>
      </w:r>
      <w:r w:rsidRPr="00A53459">
        <w:rPr>
          <w:rFonts w:ascii="Times New Roman" w:hAnsi="Times New Roman"/>
          <w:b/>
          <w:sz w:val="24"/>
          <w:szCs w:val="28"/>
          <w:lang w:eastAsia="ru-RU"/>
        </w:rPr>
        <w:br/>
        <w:t xml:space="preserve">поддержки Портала Алешкин-Саплыкского </w:t>
      </w:r>
      <w:r w:rsidRPr="00A53459">
        <w:rPr>
          <w:rFonts w:ascii="Times New Roman" w:hAnsi="Times New Roman"/>
          <w:b/>
          <w:bCs/>
          <w:sz w:val="24"/>
          <w:szCs w:val="28"/>
          <w:lang w:eastAsia="ru-RU"/>
        </w:rPr>
        <w:t>сельского поселения</w:t>
      </w:r>
    </w:p>
    <w:p w:rsidR="006B2598" w:rsidRPr="00A53459" w:rsidRDefault="006B2598" w:rsidP="00B166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A53459">
        <w:rPr>
          <w:rFonts w:ascii="Times New Roman" w:hAnsi="Times New Roman"/>
          <w:b/>
          <w:sz w:val="24"/>
          <w:szCs w:val="28"/>
          <w:lang w:eastAsia="ru-RU"/>
        </w:rPr>
        <w:t>Дрожжановского муниципального района</w:t>
      </w:r>
      <w:r w:rsidRPr="00A53459">
        <w:rPr>
          <w:rFonts w:ascii="Times New Roman" w:hAnsi="Times New Roman"/>
          <w:b/>
          <w:sz w:val="24"/>
          <w:szCs w:val="28"/>
          <w:lang w:eastAsia="ru-RU"/>
        </w:rPr>
        <w:br/>
      </w:r>
      <w:r w:rsidRPr="00A5345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в составе Государственной информационной системы Республики Татарстан </w:t>
      </w:r>
      <w:r w:rsidRPr="00A53459">
        <w:rPr>
          <w:rFonts w:ascii="Times New Roman" w:hAnsi="Times New Roman"/>
          <w:b/>
          <w:bCs/>
          <w:sz w:val="24"/>
          <w:szCs w:val="28"/>
          <w:lang w:eastAsia="ru-RU"/>
        </w:rPr>
        <w:br/>
        <w:t>«Официальный портал Республики Татарстан»</w:t>
      </w:r>
    </w:p>
    <w:p w:rsidR="006B2598" w:rsidRPr="00A53459" w:rsidRDefault="006B2598" w:rsidP="00B166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6B2598" w:rsidRPr="00A53459" w:rsidRDefault="006B2598" w:rsidP="00B166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6B2598" w:rsidRPr="00A53459" w:rsidRDefault="006B2598" w:rsidP="00D52A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53459">
        <w:rPr>
          <w:rFonts w:ascii="Times New Roman" w:hAnsi="Times New Roman"/>
          <w:bCs/>
          <w:sz w:val="28"/>
          <w:szCs w:val="28"/>
        </w:rPr>
        <w:t>Перечень администраторов и операторов сайта</w:t>
      </w:r>
    </w:p>
    <w:p w:rsidR="006B2598" w:rsidRPr="00A53459" w:rsidRDefault="006B2598" w:rsidP="00D52A7F">
      <w:pPr>
        <w:ind w:left="720"/>
        <w:contextualSpacing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294"/>
        <w:gridCol w:w="7214"/>
        <w:gridCol w:w="2260"/>
      </w:tblGrid>
      <w:tr w:rsidR="006B2598" w:rsidRPr="00A53459" w:rsidTr="00D52A7F">
        <w:tc>
          <w:tcPr>
            <w:tcW w:w="48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29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721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260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Функции сотрудника</w:t>
            </w:r>
          </w:p>
        </w:tc>
      </w:tr>
      <w:tr w:rsidR="006B2598" w:rsidRPr="00A53459" w:rsidTr="00D52A7F">
        <w:tc>
          <w:tcPr>
            <w:tcW w:w="48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sz w:val="24"/>
                <w:szCs w:val="24"/>
              </w:rPr>
              <w:t xml:space="preserve">Клементьева Елена Васильевна  </w:t>
            </w:r>
          </w:p>
        </w:tc>
        <w:tc>
          <w:tcPr>
            <w:tcW w:w="7214" w:type="dxa"/>
          </w:tcPr>
          <w:p w:rsidR="006B2598" w:rsidRPr="00A53459" w:rsidRDefault="006B2598" w:rsidP="0015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5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0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Администратор</w:t>
            </w:r>
          </w:p>
        </w:tc>
      </w:tr>
      <w:tr w:rsidR="006B2598" w:rsidRPr="00A53459" w:rsidTr="00D52A7F">
        <w:tc>
          <w:tcPr>
            <w:tcW w:w="48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Артемьев Петр Николаевич</w:t>
            </w:r>
          </w:p>
        </w:tc>
        <w:tc>
          <w:tcPr>
            <w:tcW w:w="7214" w:type="dxa"/>
          </w:tcPr>
          <w:p w:rsidR="006B2598" w:rsidRPr="00A53459" w:rsidRDefault="006B2598" w:rsidP="009576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Pr="00A5345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Алешкин-Саплыкского </w:t>
            </w:r>
            <w:r w:rsidRPr="00A5345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сельского поселения</w:t>
            </w:r>
          </w:p>
          <w:p w:rsidR="006B2598" w:rsidRPr="00A53459" w:rsidRDefault="006B2598" w:rsidP="001513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0" w:type="dxa"/>
            <w:vMerge w:val="restart"/>
          </w:tcPr>
          <w:p w:rsidR="006B2598" w:rsidRPr="00A53459" w:rsidRDefault="006B2598" w:rsidP="0015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Операторы</w:t>
            </w:r>
          </w:p>
        </w:tc>
      </w:tr>
      <w:tr w:rsidR="006B2598" w:rsidRPr="00A53459" w:rsidTr="00D52A7F">
        <w:trPr>
          <w:trHeight w:val="375"/>
        </w:trPr>
        <w:tc>
          <w:tcPr>
            <w:tcW w:w="48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429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 xml:space="preserve">Журавлева Алена Николаевна </w:t>
            </w:r>
          </w:p>
        </w:tc>
        <w:tc>
          <w:tcPr>
            <w:tcW w:w="7214" w:type="dxa"/>
          </w:tcPr>
          <w:p w:rsidR="006B2598" w:rsidRPr="00A53459" w:rsidRDefault="006B2598" w:rsidP="001513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53459">
              <w:rPr>
                <w:rFonts w:ascii="Times New Roman" w:hAnsi="Times New Roman"/>
                <w:bCs/>
                <w:sz w:val="28"/>
                <w:szCs w:val="28"/>
              </w:rPr>
              <w:t>Секретарь сельского поселения</w:t>
            </w:r>
          </w:p>
        </w:tc>
        <w:tc>
          <w:tcPr>
            <w:tcW w:w="2260" w:type="dxa"/>
            <w:vMerge/>
          </w:tcPr>
          <w:p w:rsidR="006B2598" w:rsidRPr="00A53459" w:rsidRDefault="006B2598" w:rsidP="0015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B2598" w:rsidRPr="00C43B2B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Pr="00C43B2B" w:rsidRDefault="006B2598" w:rsidP="00D52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B2598" w:rsidRDefault="006B2598" w:rsidP="00D52A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43B2B">
        <w:rPr>
          <w:rFonts w:ascii="Times New Roman" w:hAnsi="Times New Roman"/>
          <w:bCs/>
          <w:sz w:val="28"/>
          <w:szCs w:val="28"/>
        </w:rPr>
        <w:t>Порядок подготовки и размещения информации на сайте</w:t>
      </w:r>
    </w:p>
    <w:p w:rsidR="006B2598" w:rsidRPr="00C43B2B" w:rsidRDefault="006B2598" w:rsidP="0095760D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2317"/>
        <w:gridCol w:w="2552"/>
        <w:gridCol w:w="2129"/>
        <w:gridCol w:w="2123"/>
        <w:gridCol w:w="1517"/>
        <w:gridCol w:w="1434"/>
        <w:gridCol w:w="1725"/>
        <w:gridCol w:w="1136"/>
      </w:tblGrid>
      <w:tr w:rsidR="006B2598" w:rsidRPr="001B0546" w:rsidTr="0015136A">
        <w:trPr>
          <w:trHeight w:val="1584"/>
        </w:trPr>
        <w:tc>
          <w:tcPr>
            <w:tcW w:w="518" w:type="dxa"/>
          </w:tcPr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4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317" w:type="dxa"/>
          </w:tcPr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74F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552" w:type="dxa"/>
          </w:tcPr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74F">
              <w:rPr>
                <w:rFonts w:ascii="Times New Roman" w:hAnsi="Times New Roman"/>
                <w:sz w:val="24"/>
                <w:szCs w:val="24"/>
              </w:rPr>
              <w:t>Ответственный за подготовку информации</w:t>
            </w:r>
          </w:p>
        </w:tc>
        <w:tc>
          <w:tcPr>
            <w:tcW w:w="2129" w:type="dxa"/>
          </w:tcPr>
          <w:p w:rsidR="006B2598" w:rsidRPr="000E674F" w:rsidRDefault="006B2598" w:rsidP="0015136A">
            <w:pPr>
              <w:pStyle w:val="Default"/>
            </w:pPr>
            <w:r w:rsidRPr="000E674F">
              <w:t xml:space="preserve">Сроки подготовки и обновления информации </w:t>
            </w:r>
          </w:p>
        </w:tc>
        <w:tc>
          <w:tcPr>
            <w:tcW w:w="2123" w:type="dxa"/>
          </w:tcPr>
          <w:p w:rsidR="006B2598" w:rsidRPr="000E674F" w:rsidRDefault="006B2598" w:rsidP="00593A40">
            <w:pPr>
              <w:pStyle w:val="Default"/>
            </w:pPr>
            <w:r w:rsidRPr="000E674F">
              <w:t>Ответственный за размещение информации</w:t>
            </w:r>
          </w:p>
        </w:tc>
        <w:tc>
          <w:tcPr>
            <w:tcW w:w="1517" w:type="dxa"/>
          </w:tcPr>
          <w:p w:rsidR="006B2598" w:rsidRPr="000E674F" w:rsidRDefault="006B2598" w:rsidP="0015136A">
            <w:pPr>
              <w:pStyle w:val="Default"/>
            </w:pPr>
            <w:r w:rsidRPr="000E674F">
              <w:t xml:space="preserve">Срок размещения информа-ции на сайте </w:t>
            </w:r>
          </w:p>
        </w:tc>
        <w:tc>
          <w:tcPr>
            <w:tcW w:w="1434" w:type="dxa"/>
          </w:tcPr>
          <w:p w:rsidR="006B2598" w:rsidRPr="000E674F" w:rsidRDefault="006B2598" w:rsidP="0015136A">
            <w:pPr>
              <w:pStyle w:val="Default"/>
            </w:pPr>
            <w:r w:rsidRPr="000E674F">
              <w:t xml:space="preserve">Наличие версии на татарском языке и срок перевода </w:t>
            </w:r>
          </w:p>
        </w:tc>
        <w:tc>
          <w:tcPr>
            <w:tcW w:w="1725" w:type="dxa"/>
          </w:tcPr>
          <w:p w:rsidR="006B2598" w:rsidRPr="000E674F" w:rsidRDefault="006B2598" w:rsidP="0015136A">
            <w:pPr>
              <w:pStyle w:val="Default"/>
            </w:pPr>
            <w:r w:rsidRPr="000E674F">
              <w:t xml:space="preserve">Наличие версии на английском языке и срок перевода </w:t>
            </w:r>
          </w:p>
        </w:tc>
        <w:tc>
          <w:tcPr>
            <w:tcW w:w="1136" w:type="dxa"/>
          </w:tcPr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74F">
              <w:rPr>
                <w:rFonts w:ascii="Times New Roman" w:hAnsi="Times New Roman"/>
                <w:sz w:val="24"/>
                <w:szCs w:val="24"/>
              </w:rPr>
              <w:t xml:space="preserve">Формат публикуемых данных </w:t>
            </w:r>
          </w:p>
        </w:tc>
      </w:tr>
      <w:tr w:rsidR="006B2598" w:rsidRPr="001B0546" w:rsidTr="0095760D">
        <w:trPr>
          <w:trHeight w:val="996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6B2598" w:rsidRPr="00C011FA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C011FA">
              <w:rPr>
                <w:rFonts w:ascii="Times New Roman" w:hAnsi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2552" w:type="dxa"/>
            <w:vMerge w:val="restart"/>
          </w:tcPr>
          <w:p w:rsidR="006B2598" w:rsidRPr="00C011FA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FA">
              <w:rPr>
                <w:rFonts w:ascii="Times New Roman" w:hAnsi="Times New Roman"/>
                <w:sz w:val="24"/>
                <w:szCs w:val="24"/>
              </w:rPr>
              <w:t>Артемьев П.Н.</w:t>
            </w:r>
          </w:p>
          <w:p w:rsidR="006B2598" w:rsidRPr="00C011FA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FA">
              <w:rPr>
                <w:rFonts w:ascii="Times New Roman" w:hAnsi="Times New Roman"/>
                <w:sz w:val="24"/>
                <w:szCs w:val="24"/>
              </w:rPr>
              <w:t>Журавлева А.Н.</w:t>
            </w:r>
          </w:p>
        </w:tc>
        <w:tc>
          <w:tcPr>
            <w:tcW w:w="2129" w:type="dxa"/>
          </w:tcPr>
          <w:p w:rsidR="006B2598" w:rsidRPr="00C011FA" w:rsidRDefault="006B2598" w:rsidP="0015136A">
            <w:pPr>
              <w:pStyle w:val="Default"/>
              <w:rPr>
                <w:color w:val="auto"/>
              </w:rPr>
            </w:pPr>
            <w:r w:rsidRPr="00C011FA">
              <w:rPr>
                <w:bCs/>
                <w:color w:val="auto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:rsidR="006B2598" w:rsidRPr="00C011FA" w:rsidRDefault="006B2598" w:rsidP="0015136A">
            <w:pPr>
              <w:pStyle w:val="Default"/>
              <w:rPr>
                <w:color w:val="auto"/>
              </w:rPr>
            </w:pPr>
            <w:r w:rsidRPr="00C011FA">
              <w:rPr>
                <w:color w:val="auto"/>
              </w:rPr>
              <w:t xml:space="preserve">Клементьева Елена Васильевна  </w:t>
            </w:r>
          </w:p>
        </w:tc>
        <w:tc>
          <w:tcPr>
            <w:tcW w:w="1517" w:type="dxa"/>
            <w:vMerge w:val="restart"/>
          </w:tcPr>
          <w:p w:rsidR="006B2598" w:rsidRPr="00810613" w:rsidRDefault="006B2598" w:rsidP="0015136A">
            <w:pPr>
              <w:pStyle w:val="Default"/>
            </w:pPr>
            <w:r w:rsidRPr="00810613">
              <w:rPr>
                <w:bCs/>
              </w:rPr>
              <w:t>1-2 дня со дня предс-тавления информа-ции</w:t>
            </w:r>
          </w:p>
        </w:tc>
        <w:tc>
          <w:tcPr>
            <w:tcW w:w="1434" w:type="dxa"/>
          </w:tcPr>
          <w:p w:rsidR="006B2598" w:rsidRPr="00810613" w:rsidRDefault="006B2598" w:rsidP="0015136A">
            <w:pPr>
              <w:pStyle w:val="Default"/>
            </w:pPr>
            <w:r>
              <w:t>нет</w:t>
            </w:r>
          </w:p>
        </w:tc>
        <w:tc>
          <w:tcPr>
            <w:tcW w:w="1725" w:type="dxa"/>
          </w:tcPr>
          <w:p w:rsidR="006B2598" w:rsidRPr="00810613" w:rsidRDefault="006B2598" w:rsidP="0015136A">
            <w:pPr>
              <w:pStyle w:val="Default"/>
            </w:pPr>
            <w:r w:rsidRPr="00810613">
              <w:t>нет</w:t>
            </w:r>
          </w:p>
        </w:tc>
        <w:tc>
          <w:tcPr>
            <w:tcW w:w="1136" w:type="dxa"/>
          </w:tcPr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Exsell</w:t>
            </w:r>
          </w:p>
        </w:tc>
      </w:tr>
      <w:tr w:rsidR="006B2598" w:rsidRPr="001B0546" w:rsidTr="00B77AB4">
        <w:trPr>
          <w:trHeight w:val="699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2552" w:type="dxa"/>
            <w:vMerge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2598" w:rsidRPr="00810613" w:rsidRDefault="006B2598" w:rsidP="0015136A">
            <w:pPr>
              <w:pStyle w:val="Default"/>
            </w:pPr>
            <w:r w:rsidRPr="00810613">
              <w:rPr>
                <w:bCs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PDF</w:t>
            </w:r>
          </w:p>
        </w:tc>
      </w:tr>
      <w:tr w:rsidR="006B2598" w:rsidRPr="001B0546" w:rsidTr="0095760D">
        <w:trPr>
          <w:trHeight w:val="503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О поселении</w:t>
            </w:r>
          </w:p>
        </w:tc>
        <w:tc>
          <w:tcPr>
            <w:tcW w:w="2552" w:type="dxa"/>
            <w:vMerge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2598" w:rsidRPr="00810613" w:rsidRDefault="006B2598" w:rsidP="0015136A">
            <w:pPr>
              <w:pStyle w:val="Default"/>
            </w:pPr>
            <w:r w:rsidRPr="00810613">
              <w:rPr>
                <w:bCs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</w:p>
        </w:tc>
      </w:tr>
      <w:tr w:rsidR="006B2598" w:rsidRPr="001B0546" w:rsidTr="0095760D">
        <w:trPr>
          <w:trHeight w:val="681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552" w:type="dxa"/>
            <w:vMerge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2598" w:rsidRPr="00810613" w:rsidRDefault="006B2598" w:rsidP="0015136A">
            <w:pPr>
              <w:pStyle w:val="Default"/>
            </w:pPr>
            <w:r w:rsidRPr="00810613">
              <w:rPr>
                <w:bCs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Pr="00B77AB4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</w:p>
        </w:tc>
      </w:tr>
      <w:tr w:rsidR="006B2598" w:rsidRPr="001B0546" w:rsidTr="0095760D">
        <w:trPr>
          <w:trHeight w:val="395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кадров</w:t>
            </w:r>
          </w:p>
        </w:tc>
        <w:tc>
          <w:tcPr>
            <w:tcW w:w="2552" w:type="dxa"/>
            <w:vMerge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B2598" w:rsidRPr="001B0546" w:rsidTr="00A057B8">
        <w:trPr>
          <w:trHeight w:val="518"/>
        </w:trPr>
        <w:tc>
          <w:tcPr>
            <w:tcW w:w="518" w:type="dxa"/>
            <w:tcBorders>
              <w:top w:val="nil"/>
            </w:tcBorders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17" w:type="dxa"/>
            <w:tcBorders>
              <w:top w:val="nil"/>
            </w:tcBorders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Устав СП</w:t>
            </w:r>
          </w:p>
        </w:tc>
        <w:tc>
          <w:tcPr>
            <w:tcW w:w="2552" w:type="dxa"/>
            <w:vMerge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</w:p>
          <w:p w:rsidR="006B2598" w:rsidRPr="00B77AB4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PDF</w:t>
            </w:r>
          </w:p>
        </w:tc>
      </w:tr>
      <w:tr w:rsidR="006B2598" w:rsidRPr="001B0546" w:rsidTr="00B77AB4">
        <w:trPr>
          <w:trHeight w:val="986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Нормативные и муниципальные акты</w:t>
            </w:r>
          </w:p>
        </w:tc>
        <w:tc>
          <w:tcPr>
            <w:tcW w:w="2552" w:type="dxa"/>
            <w:vMerge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Default="006B2598" w:rsidP="00B77A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</w:p>
          <w:p w:rsidR="006B2598" w:rsidRPr="000E674F" w:rsidRDefault="006B2598" w:rsidP="00B77A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PDF</w:t>
            </w:r>
          </w:p>
        </w:tc>
      </w:tr>
      <w:tr w:rsidR="006B2598" w:rsidRPr="001B0546" w:rsidTr="0095760D">
        <w:trPr>
          <w:trHeight w:val="668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552" w:type="dxa"/>
            <w:vMerge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Default="006B2598" w:rsidP="00B77A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</w:p>
          <w:p w:rsidR="006B2598" w:rsidRPr="000E674F" w:rsidRDefault="006B2598" w:rsidP="00B77A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98" w:rsidRPr="001B0546" w:rsidTr="00B77AB4">
        <w:trPr>
          <w:trHeight w:val="989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17" w:type="dxa"/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Услуги органов местного самоуправления</w:t>
            </w:r>
          </w:p>
        </w:tc>
        <w:tc>
          <w:tcPr>
            <w:tcW w:w="2552" w:type="dxa"/>
            <w:vMerge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PDF</w:t>
            </w:r>
          </w:p>
          <w:p w:rsidR="006B2598" w:rsidRDefault="006B2598" w:rsidP="00B77A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</w:p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Exsell</w:t>
            </w:r>
          </w:p>
        </w:tc>
      </w:tr>
      <w:tr w:rsidR="006B2598" w:rsidRPr="001B0546" w:rsidTr="00810613">
        <w:trPr>
          <w:trHeight w:val="884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17" w:type="dxa"/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Default="006B2598" w:rsidP="008106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</w:p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98" w:rsidRPr="001B0546" w:rsidTr="00810613">
        <w:trPr>
          <w:trHeight w:val="840"/>
        </w:trPr>
        <w:tc>
          <w:tcPr>
            <w:tcW w:w="518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17" w:type="dxa"/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Защита от ЧС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Default="006B2598" w:rsidP="008106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</w:p>
          <w:p w:rsidR="006B2598" w:rsidRPr="000E674F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98" w:rsidRPr="001B0546" w:rsidTr="00810613">
        <w:trPr>
          <w:trHeight w:val="1122"/>
        </w:trPr>
        <w:tc>
          <w:tcPr>
            <w:tcW w:w="518" w:type="dxa"/>
            <w:tcBorders>
              <w:top w:val="nil"/>
            </w:tcBorders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1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17" w:type="dxa"/>
            <w:tcBorders>
              <w:top w:val="nil"/>
            </w:tcBorders>
          </w:tcPr>
          <w:p w:rsidR="006B2598" w:rsidRPr="001B0546" w:rsidRDefault="006B2598" w:rsidP="0015136A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517" w:type="dxa"/>
          </w:tcPr>
          <w:p w:rsidR="006B2598" w:rsidRPr="00810613" w:rsidRDefault="006B2598" w:rsidP="0015136A">
            <w:pPr>
              <w:pStyle w:val="Default"/>
            </w:pPr>
          </w:p>
        </w:tc>
        <w:tc>
          <w:tcPr>
            <w:tcW w:w="1434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6B2598" w:rsidRPr="001B0546" w:rsidRDefault="006B2598">
            <w:pPr>
              <w:rPr>
                <w:rFonts w:ascii="Times New Roman" w:hAnsi="Times New Roman"/>
                <w:sz w:val="24"/>
                <w:szCs w:val="24"/>
              </w:rPr>
            </w:pPr>
            <w:r w:rsidRPr="001B054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6" w:type="dxa"/>
          </w:tcPr>
          <w:p w:rsidR="006B2598" w:rsidRPr="00810613" w:rsidRDefault="006B2598" w:rsidP="001513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B2598" w:rsidRPr="00C43B2B" w:rsidRDefault="006B2598" w:rsidP="00B77AB4">
      <w:pPr>
        <w:tabs>
          <w:tab w:val="left" w:pos="6753"/>
        </w:tabs>
        <w:ind w:left="14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="006B2598" w:rsidRPr="00C43B2B" w:rsidSect="0095760D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E7E"/>
    <w:multiLevelType w:val="hybridMultilevel"/>
    <w:tmpl w:val="9A7032C0"/>
    <w:lvl w:ilvl="0" w:tplc="8A10F83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C17122"/>
    <w:multiLevelType w:val="hybridMultilevel"/>
    <w:tmpl w:val="27DCAF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F8"/>
    <w:rsid w:val="000E674F"/>
    <w:rsid w:val="0015136A"/>
    <w:rsid w:val="001B0546"/>
    <w:rsid w:val="00484EF0"/>
    <w:rsid w:val="004D6DF7"/>
    <w:rsid w:val="00593A40"/>
    <w:rsid w:val="006B2598"/>
    <w:rsid w:val="006C606F"/>
    <w:rsid w:val="007A38F2"/>
    <w:rsid w:val="007E2D00"/>
    <w:rsid w:val="007E47B9"/>
    <w:rsid w:val="00810613"/>
    <w:rsid w:val="009031F0"/>
    <w:rsid w:val="0095760D"/>
    <w:rsid w:val="00A00CCF"/>
    <w:rsid w:val="00A057B8"/>
    <w:rsid w:val="00A53459"/>
    <w:rsid w:val="00AB65F8"/>
    <w:rsid w:val="00B166C5"/>
    <w:rsid w:val="00B77AB4"/>
    <w:rsid w:val="00C011FA"/>
    <w:rsid w:val="00C43B2B"/>
    <w:rsid w:val="00C97E31"/>
    <w:rsid w:val="00CA41FA"/>
    <w:rsid w:val="00D049D6"/>
    <w:rsid w:val="00D5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43B2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52A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52A7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3</Pages>
  <Words>285</Words>
  <Characters>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Газинур</dc:creator>
  <cp:keywords/>
  <dc:description/>
  <cp:lastModifiedBy>1</cp:lastModifiedBy>
  <cp:revision>8</cp:revision>
  <dcterms:created xsi:type="dcterms:W3CDTF">2013-03-18T06:17:00Z</dcterms:created>
  <dcterms:modified xsi:type="dcterms:W3CDTF">2013-03-19T11:56:00Z</dcterms:modified>
</cp:coreProperties>
</file>