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00" w:rsidRDefault="007E2700" w:rsidP="00E8403D">
      <w:pPr>
        <w:tabs>
          <w:tab w:val="left" w:pos="2320"/>
          <w:tab w:val="center" w:pos="4718"/>
        </w:tabs>
        <w:rPr>
          <w:sz w:val="28"/>
          <w:szCs w:val="28"/>
        </w:rPr>
      </w:pPr>
      <w:r>
        <w:rPr>
          <w:b/>
        </w:rPr>
        <w:t xml:space="preserve">                  </w:t>
      </w:r>
      <w:r>
        <w:rPr>
          <w:sz w:val="28"/>
          <w:szCs w:val="28"/>
        </w:rPr>
        <w:t xml:space="preserve">       Совет   Алешкин-Саплыкского  сельского поселения </w:t>
      </w:r>
    </w:p>
    <w:p w:rsidR="007E2700" w:rsidRDefault="007E2700" w:rsidP="00E8403D">
      <w:pPr>
        <w:tabs>
          <w:tab w:val="left" w:pos="2320"/>
          <w:tab w:val="center" w:pos="471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Дрожжановского  муниципального  района  Республики Татарстан</w:t>
      </w:r>
    </w:p>
    <w:p w:rsidR="007E2700" w:rsidRDefault="007E2700" w:rsidP="00E8403D">
      <w:pPr>
        <w:tabs>
          <w:tab w:val="left" w:pos="2730"/>
          <w:tab w:val="center" w:pos="489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7E2700" w:rsidRDefault="007E2700" w:rsidP="00E8403D">
      <w:pPr>
        <w:tabs>
          <w:tab w:val="left" w:pos="2730"/>
          <w:tab w:val="center" w:pos="489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РЕШЕНИЕ </w:t>
      </w:r>
    </w:p>
    <w:p w:rsidR="007E2700" w:rsidRDefault="007E2700" w:rsidP="00E8403D">
      <w:pPr>
        <w:tabs>
          <w:tab w:val="left" w:pos="2320"/>
          <w:tab w:val="center" w:pos="4718"/>
        </w:tabs>
        <w:rPr>
          <w:sz w:val="28"/>
          <w:szCs w:val="28"/>
        </w:rPr>
      </w:pPr>
    </w:p>
    <w:p w:rsidR="007E2700" w:rsidRDefault="007E2700" w:rsidP="00E8403D">
      <w:pPr>
        <w:tabs>
          <w:tab w:val="left" w:pos="7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октября 2013 года </w:t>
      </w:r>
      <w:r>
        <w:rPr>
          <w:sz w:val="28"/>
          <w:szCs w:val="28"/>
        </w:rPr>
        <w:tab/>
        <w:t xml:space="preserve">        №39/2</w:t>
      </w:r>
    </w:p>
    <w:p w:rsidR="007E2700" w:rsidRDefault="007E2700" w:rsidP="00E8403D">
      <w:pPr>
        <w:jc w:val="both"/>
        <w:rPr>
          <w:sz w:val="28"/>
          <w:szCs w:val="28"/>
        </w:rPr>
      </w:pPr>
    </w:p>
    <w:p w:rsidR="007E2700" w:rsidRDefault="007E2700" w:rsidP="00E8403D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>О  внесении изменений в статью 2 решения</w:t>
      </w:r>
    </w:p>
    <w:p w:rsidR="007E2700" w:rsidRDefault="007E2700" w:rsidP="00E8403D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>представительного органа  муниципального</w:t>
      </w:r>
    </w:p>
    <w:p w:rsidR="007E2700" w:rsidRDefault="007E2700" w:rsidP="00E8403D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 xml:space="preserve">образования   « Алешкин-Саплыкское сельское </w:t>
      </w:r>
    </w:p>
    <w:p w:rsidR="007E2700" w:rsidRDefault="007E2700" w:rsidP="00E8403D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 xml:space="preserve">поселение»  Дрожжановского  муниципального      </w:t>
      </w:r>
    </w:p>
    <w:p w:rsidR="007E2700" w:rsidRDefault="007E2700" w:rsidP="00E8403D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>района   от 15.11.2005 г. № 1 «О земельном налоге»</w:t>
      </w:r>
    </w:p>
    <w:p w:rsidR="007E2700" w:rsidRDefault="007E2700" w:rsidP="00E8403D">
      <w:pPr>
        <w:tabs>
          <w:tab w:val="left" w:pos="6780"/>
        </w:tabs>
        <w:rPr>
          <w:sz w:val="28"/>
          <w:szCs w:val="28"/>
        </w:rPr>
      </w:pPr>
    </w:p>
    <w:p w:rsidR="007E2700" w:rsidRDefault="007E2700" w:rsidP="00E93FA0">
      <w:pPr>
        <w:tabs>
          <w:tab w:val="center" w:pos="4897"/>
        </w:tabs>
        <w:jc w:val="both"/>
        <w:rPr>
          <w:b/>
          <w:sz w:val="28"/>
          <w:szCs w:val="28"/>
        </w:rPr>
      </w:pPr>
      <w:r>
        <w:rPr>
          <w:sz w:val="28"/>
          <w:szCs w:val="28"/>
          <w:lang w:val="tt-RU"/>
        </w:rPr>
        <w:t xml:space="preserve">       В соответствии  с Федеральным законом № 202-ФЗ от 29.11.2012 г. “О внесении изменений в часть вторую Налогового кодекса Российской Федерации”, п.4 ч.1 ст.32 Устава Алешкин-Саплыкского сельского поселения Дрожжановского муниципального района Республики Татарстан </w:t>
      </w:r>
      <w:r>
        <w:rPr>
          <w:sz w:val="28"/>
          <w:szCs w:val="28"/>
        </w:rPr>
        <w:t xml:space="preserve">Совет Алешкин-Саплыкского </w:t>
      </w:r>
      <w:r>
        <w:rPr>
          <w:sz w:val="28"/>
          <w:szCs w:val="28"/>
          <w:lang w:val="tt-RU"/>
        </w:rPr>
        <w:t xml:space="preserve">сельского поселения </w:t>
      </w:r>
      <w:r>
        <w:rPr>
          <w:sz w:val="28"/>
          <w:szCs w:val="28"/>
        </w:rPr>
        <w:t xml:space="preserve">Дрожжановского  муниципального     района  </w:t>
      </w:r>
      <w:r>
        <w:rPr>
          <w:b/>
          <w:sz w:val="28"/>
          <w:szCs w:val="28"/>
        </w:rPr>
        <w:t>Р Е Ш И Л:</w:t>
      </w:r>
    </w:p>
    <w:p w:rsidR="007E2700" w:rsidRPr="00A0246F" w:rsidRDefault="007E2700" w:rsidP="00A0246F">
      <w:pPr>
        <w:pStyle w:val="ListParagraph"/>
        <w:numPr>
          <w:ilvl w:val="0"/>
          <w:numId w:val="3"/>
        </w:numPr>
        <w:ind w:left="0" w:firstLine="375"/>
        <w:jc w:val="both"/>
        <w:rPr>
          <w:sz w:val="28"/>
          <w:szCs w:val="28"/>
        </w:rPr>
      </w:pPr>
      <w:r w:rsidRPr="00A0246F">
        <w:rPr>
          <w:sz w:val="28"/>
          <w:szCs w:val="28"/>
        </w:rPr>
        <w:t>Внести в решение  представительного органа  муниципального о</w:t>
      </w:r>
      <w:r>
        <w:rPr>
          <w:sz w:val="28"/>
          <w:szCs w:val="28"/>
        </w:rPr>
        <w:t>бразования   «</w:t>
      </w:r>
      <w:r>
        <w:rPr>
          <w:sz w:val="28"/>
          <w:szCs w:val="28"/>
          <w:lang w:val="tt-RU"/>
        </w:rPr>
        <w:t>Алешкин-Саплыкск</w:t>
      </w:r>
      <w:r>
        <w:rPr>
          <w:sz w:val="28"/>
          <w:szCs w:val="28"/>
        </w:rPr>
        <w:t>ое</w:t>
      </w:r>
      <w:r w:rsidRPr="00A0246F">
        <w:rPr>
          <w:sz w:val="28"/>
          <w:szCs w:val="28"/>
        </w:rPr>
        <w:t xml:space="preserve">  сельское поселение»  Дрожжановского  муниципального </w:t>
      </w:r>
      <w:r>
        <w:rPr>
          <w:sz w:val="28"/>
          <w:szCs w:val="28"/>
        </w:rPr>
        <w:t xml:space="preserve"> район</w:t>
      </w:r>
      <w:r w:rsidRPr="00A0246F">
        <w:rPr>
          <w:sz w:val="28"/>
          <w:szCs w:val="28"/>
        </w:rPr>
        <w:t xml:space="preserve">а   от 15.11.2005 г. №1 «О земельном налоге» </w:t>
      </w:r>
      <w:r>
        <w:rPr>
          <w:sz w:val="28"/>
          <w:szCs w:val="28"/>
        </w:rPr>
        <w:t xml:space="preserve">изменение, дополнив статью 2 </w:t>
      </w:r>
      <w:r w:rsidRPr="00A0246F">
        <w:rPr>
          <w:sz w:val="28"/>
          <w:szCs w:val="28"/>
        </w:rPr>
        <w:t>пунктом 6 следующего содержания:</w:t>
      </w:r>
    </w:p>
    <w:p w:rsidR="007E2700" w:rsidRDefault="007E2700" w:rsidP="00A0246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0246F">
        <w:rPr>
          <w:i/>
          <w:sz w:val="28"/>
          <w:szCs w:val="28"/>
        </w:rPr>
        <w:t>6</w:t>
      </w:r>
      <w:r>
        <w:rPr>
          <w:sz w:val="28"/>
          <w:szCs w:val="28"/>
        </w:rPr>
        <w:t>) 0,3 % кадастровой стоимости в  отношении земельных участков, ограниченных в обороте в соответствии с законодательством Российской  Федерации, предоставленных для обеспечения обороны, безопасности и таможенных нужд.».</w:t>
      </w:r>
    </w:p>
    <w:p w:rsidR="007E2700" w:rsidRDefault="007E2700" w:rsidP="00430B42">
      <w:pPr>
        <w:pStyle w:val="BodyText"/>
        <w:ind w:firstLine="720"/>
        <w:rPr>
          <w:szCs w:val="28"/>
          <w:lang w:val="tt-RU"/>
        </w:rPr>
      </w:pPr>
      <w:r w:rsidRPr="00A0246F">
        <w:rPr>
          <w:szCs w:val="28"/>
          <w:lang w:val="tt-RU"/>
        </w:rPr>
        <w:t xml:space="preserve">Обнародовать настоящее решение  на специальных информационных        стендах, расположенных на территории населенных пунктов: </w:t>
      </w:r>
    </w:p>
    <w:p w:rsidR="007E2700" w:rsidRDefault="007E2700" w:rsidP="00430B42">
      <w:pPr>
        <w:pStyle w:val="BodyText"/>
        <w:ind w:firstLine="720"/>
        <w:rPr>
          <w:szCs w:val="28"/>
        </w:rPr>
      </w:pPr>
      <w:r w:rsidRPr="00DD658A">
        <w:rPr>
          <w:szCs w:val="28"/>
        </w:rPr>
        <w:t>с</w:t>
      </w:r>
      <w:r>
        <w:rPr>
          <w:szCs w:val="28"/>
        </w:rPr>
        <w:t>.</w:t>
      </w:r>
      <w:r w:rsidRPr="00DD658A">
        <w:rPr>
          <w:szCs w:val="28"/>
        </w:rPr>
        <w:t xml:space="preserve"> </w:t>
      </w:r>
      <w:r>
        <w:rPr>
          <w:szCs w:val="28"/>
        </w:rPr>
        <w:t>Алешкин-Саплык</w:t>
      </w:r>
      <w:r w:rsidRPr="00DD658A">
        <w:rPr>
          <w:szCs w:val="28"/>
        </w:rPr>
        <w:t xml:space="preserve">,  улица </w:t>
      </w:r>
      <w:r>
        <w:rPr>
          <w:szCs w:val="28"/>
        </w:rPr>
        <w:t xml:space="preserve">Школьная, </w:t>
      </w:r>
      <w:r w:rsidRPr="00DD658A">
        <w:rPr>
          <w:szCs w:val="28"/>
        </w:rPr>
        <w:t xml:space="preserve">дом </w:t>
      </w:r>
      <w:r>
        <w:rPr>
          <w:szCs w:val="28"/>
        </w:rPr>
        <w:t>3а;</w:t>
      </w:r>
    </w:p>
    <w:p w:rsidR="007E2700" w:rsidRDefault="007E2700" w:rsidP="00430B42">
      <w:pPr>
        <w:pStyle w:val="BodyText"/>
        <w:ind w:firstLine="720"/>
        <w:rPr>
          <w:szCs w:val="28"/>
          <w:lang w:val="tt-RU"/>
        </w:rPr>
      </w:pPr>
      <w:r w:rsidRPr="00430B42">
        <w:rPr>
          <w:szCs w:val="28"/>
          <w:lang w:val="tt-RU"/>
        </w:rPr>
        <w:t xml:space="preserve"> </w:t>
      </w:r>
      <w:r>
        <w:rPr>
          <w:szCs w:val="28"/>
          <w:lang w:val="tt-RU"/>
        </w:rPr>
        <w:t>д. Старое Дуваново, ул. Крепкова 1а;</w:t>
      </w:r>
    </w:p>
    <w:p w:rsidR="007E2700" w:rsidRDefault="007E2700" w:rsidP="00430B42">
      <w:pPr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   д. Старая Задоровка, ул. Ленина, 20а  </w:t>
      </w:r>
    </w:p>
    <w:p w:rsidR="007E2700" w:rsidRPr="00DD658A" w:rsidRDefault="007E2700" w:rsidP="004F2F09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D658A">
        <w:rPr>
          <w:sz w:val="28"/>
          <w:szCs w:val="28"/>
        </w:rPr>
        <w:t xml:space="preserve"> и разместить на официальном сайте </w:t>
      </w:r>
      <w:r>
        <w:rPr>
          <w:sz w:val="28"/>
          <w:szCs w:val="28"/>
        </w:rPr>
        <w:t>Алешкин-Саплыкского</w:t>
      </w:r>
      <w:r w:rsidRPr="00DD658A">
        <w:rPr>
          <w:sz w:val="28"/>
          <w:szCs w:val="28"/>
        </w:rPr>
        <w:t xml:space="preserve"> сельского поселения.</w:t>
      </w:r>
    </w:p>
    <w:p w:rsidR="007E2700" w:rsidRDefault="007E2700" w:rsidP="00A0246F">
      <w:pPr>
        <w:pStyle w:val="ListParagraph"/>
        <w:numPr>
          <w:ilvl w:val="0"/>
          <w:numId w:val="3"/>
        </w:numPr>
        <w:ind w:left="0" w:firstLine="375"/>
        <w:jc w:val="both"/>
        <w:rPr>
          <w:sz w:val="28"/>
          <w:szCs w:val="28"/>
        </w:rPr>
      </w:pPr>
      <w:r w:rsidRPr="00A0246F">
        <w:rPr>
          <w:sz w:val="28"/>
          <w:szCs w:val="28"/>
        </w:rPr>
        <w:t>Настоящее решение вступает в силу с 01 января 20</w:t>
      </w:r>
      <w:r>
        <w:rPr>
          <w:sz w:val="28"/>
          <w:szCs w:val="28"/>
        </w:rPr>
        <w:t>14</w:t>
      </w:r>
      <w:r w:rsidRPr="00A0246F">
        <w:rPr>
          <w:sz w:val="28"/>
          <w:szCs w:val="28"/>
        </w:rPr>
        <w:t xml:space="preserve"> года, но не ранее чем по истечении одного месяца со дня его </w:t>
      </w:r>
      <w:r>
        <w:rPr>
          <w:sz w:val="28"/>
          <w:szCs w:val="28"/>
        </w:rPr>
        <w:t>обнародования</w:t>
      </w:r>
      <w:r w:rsidRPr="00A0246F">
        <w:rPr>
          <w:sz w:val="28"/>
          <w:szCs w:val="28"/>
        </w:rPr>
        <w:t>.</w:t>
      </w:r>
    </w:p>
    <w:p w:rsidR="007E2700" w:rsidRDefault="007E2700" w:rsidP="00A0246F">
      <w:pPr>
        <w:jc w:val="both"/>
        <w:rPr>
          <w:sz w:val="28"/>
          <w:szCs w:val="28"/>
        </w:rPr>
      </w:pPr>
    </w:p>
    <w:p w:rsidR="007E2700" w:rsidRPr="00A0246F" w:rsidRDefault="007E2700" w:rsidP="00A0246F">
      <w:pPr>
        <w:jc w:val="both"/>
        <w:rPr>
          <w:sz w:val="28"/>
          <w:szCs w:val="28"/>
        </w:rPr>
      </w:pPr>
    </w:p>
    <w:p w:rsidR="007E2700" w:rsidRDefault="007E2700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Глава Алешкин-Саплыкского </w:t>
      </w:r>
    </w:p>
    <w:p w:rsidR="007E2700" w:rsidRDefault="007E2700">
      <w:r>
        <w:rPr>
          <w:spacing w:val="-2"/>
          <w:sz w:val="28"/>
          <w:szCs w:val="28"/>
        </w:rPr>
        <w:t>сельского поселения:                                                   П.Н.Артемьев</w:t>
      </w:r>
    </w:p>
    <w:sectPr w:rsidR="007E2700" w:rsidSect="00A0246F"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5BED"/>
    <w:multiLevelType w:val="hybridMultilevel"/>
    <w:tmpl w:val="F6E2EBA4"/>
    <w:lvl w:ilvl="0" w:tplc="BE4C170E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">
    <w:nsid w:val="26460BBE"/>
    <w:multiLevelType w:val="hybridMultilevel"/>
    <w:tmpl w:val="20E2F752"/>
    <w:lvl w:ilvl="0" w:tplc="7B38856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F99"/>
    <w:rsid w:val="000A0CFB"/>
    <w:rsid w:val="001B2752"/>
    <w:rsid w:val="002408CC"/>
    <w:rsid w:val="002D6B26"/>
    <w:rsid w:val="00430B42"/>
    <w:rsid w:val="0045107C"/>
    <w:rsid w:val="004F2F09"/>
    <w:rsid w:val="005862EA"/>
    <w:rsid w:val="00687F99"/>
    <w:rsid w:val="007E2700"/>
    <w:rsid w:val="00A0246F"/>
    <w:rsid w:val="00B65B2C"/>
    <w:rsid w:val="00DD658A"/>
    <w:rsid w:val="00E8403D"/>
    <w:rsid w:val="00E93FA0"/>
    <w:rsid w:val="00F73FFA"/>
    <w:rsid w:val="00FC4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03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8403D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E8403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A0246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30B42"/>
    <w:rPr>
      <w:rFonts w:eastAsia="Calibri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D269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73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1</Pages>
  <Words>293</Words>
  <Characters>1672</Characters>
  <Application>Microsoft Office Outlook</Application>
  <DocSecurity>0</DocSecurity>
  <Lines>0</Lines>
  <Paragraphs>0</Paragraphs>
  <ScaleCrop>false</ScaleCrop>
  <Company>СП Дрожжаное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1</cp:lastModifiedBy>
  <cp:revision>5</cp:revision>
  <cp:lastPrinted>2013-10-26T03:22:00Z</cp:lastPrinted>
  <dcterms:created xsi:type="dcterms:W3CDTF">2013-10-17T05:33:00Z</dcterms:created>
  <dcterms:modified xsi:type="dcterms:W3CDTF">2013-10-26T03:23:00Z</dcterms:modified>
</cp:coreProperties>
</file>